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757E1" w14:textId="77777777" w:rsidR="007417D1" w:rsidRDefault="007417D1">
      <w:r>
        <w:rPr>
          <w:rFonts w:hint="eastAsia"/>
        </w:rPr>
        <w:t>様式第</w:t>
      </w:r>
      <w:r>
        <w:t>2</w:t>
      </w:r>
      <w:r>
        <w:rPr>
          <w:rFonts w:hint="eastAsia"/>
        </w:rPr>
        <w:t>号</w:t>
      </w:r>
      <w:r>
        <w:t>(</w:t>
      </w:r>
      <w:r>
        <w:rPr>
          <w:rFonts w:hint="eastAsia"/>
        </w:rPr>
        <w:t>単体企業・経常建設共同企業体</w:t>
      </w:r>
      <w:r>
        <w:t>)</w:t>
      </w:r>
    </w:p>
    <w:p w14:paraId="0C6353EB" w14:textId="77777777" w:rsidR="007417D1" w:rsidRDefault="007417D1"/>
    <w:p w14:paraId="5997178A" w14:textId="77777777" w:rsidR="007417D1" w:rsidRDefault="007417D1">
      <w:pPr>
        <w:jc w:val="center"/>
      </w:pPr>
      <w:r>
        <w:rPr>
          <w:rFonts w:hint="eastAsia"/>
        </w:rPr>
        <w:t>一般競争入札参加資格等確認申請書</w:t>
      </w:r>
    </w:p>
    <w:p w14:paraId="146EF9AE" w14:textId="77777777" w:rsidR="007417D1" w:rsidRDefault="007417D1"/>
    <w:p w14:paraId="006D34F3" w14:textId="77777777" w:rsidR="007417D1" w:rsidRDefault="00F07A00">
      <w:pPr>
        <w:jc w:val="right"/>
      </w:pPr>
      <w:r>
        <w:rPr>
          <w:rFonts w:hint="eastAsia"/>
        </w:rPr>
        <w:t>令和</w:t>
      </w:r>
      <w:r w:rsidR="007417D1">
        <w:rPr>
          <w:rFonts w:hint="eastAsia"/>
        </w:rPr>
        <w:t xml:space="preserve">　　年　　月　　日　　</w:t>
      </w:r>
    </w:p>
    <w:p w14:paraId="7894EC3F" w14:textId="77777777" w:rsidR="007417D1" w:rsidRDefault="007417D1"/>
    <w:p w14:paraId="04381FE8" w14:textId="77777777" w:rsidR="00F07A00" w:rsidRDefault="00F07A00">
      <w:r>
        <w:rPr>
          <w:rFonts w:hint="eastAsia"/>
        </w:rPr>
        <w:t xml:space="preserve">　　皆野・長瀞下水道組合</w:t>
      </w:r>
    </w:p>
    <w:p w14:paraId="782CBF66" w14:textId="77777777" w:rsidR="007417D1" w:rsidRDefault="00F07A00" w:rsidP="00F07A00">
      <w:pPr>
        <w:ind w:firstLineChars="200" w:firstLine="420"/>
      </w:pPr>
      <w:r>
        <w:rPr>
          <w:rFonts w:hint="eastAsia"/>
        </w:rPr>
        <w:t>管理者</w:t>
      </w:r>
      <w:r w:rsidR="007417D1">
        <w:rPr>
          <w:rFonts w:hint="eastAsia"/>
        </w:rPr>
        <w:t xml:space="preserve">　　　　</w:t>
      </w:r>
      <w:r>
        <w:rPr>
          <w:rFonts w:hint="eastAsia"/>
        </w:rPr>
        <w:t xml:space="preserve">　　　　</w:t>
      </w:r>
      <w:r w:rsidR="007417D1">
        <w:rPr>
          <w:rFonts w:hint="eastAsia"/>
        </w:rPr>
        <w:t>様</w:t>
      </w:r>
    </w:p>
    <w:p w14:paraId="67B7AE21" w14:textId="77777777" w:rsidR="007417D1" w:rsidRDefault="007417D1">
      <w:pPr>
        <w:jc w:val="right"/>
      </w:pPr>
      <w:r>
        <w:rPr>
          <w:rFonts w:hint="eastAsia"/>
          <w:spacing w:val="420"/>
        </w:rPr>
        <w:t>住</w:t>
      </w:r>
      <w:r>
        <w:rPr>
          <w:rFonts w:hint="eastAsia"/>
        </w:rPr>
        <w:t xml:space="preserve">所　　　　　　　　　　　　</w:t>
      </w:r>
    </w:p>
    <w:p w14:paraId="0CA00E6B" w14:textId="77777777" w:rsidR="007417D1" w:rsidRDefault="007417D1">
      <w:pPr>
        <w:jc w:val="right"/>
      </w:pPr>
      <w:r>
        <w:rPr>
          <w:rFonts w:hint="eastAsia"/>
        </w:rPr>
        <w:t xml:space="preserve">商号又は名称　　　　　　　　　　　　</w:t>
      </w:r>
    </w:p>
    <w:p w14:paraId="7355DDF5" w14:textId="77777777" w:rsidR="007417D1" w:rsidRDefault="007417D1">
      <w:pPr>
        <w:jc w:val="right"/>
      </w:pPr>
      <w:r>
        <w:rPr>
          <w:rFonts w:hint="eastAsia"/>
          <w:spacing w:val="156"/>
        </w:rPr>
        <w:t>代表</w:t>
      </w:r>
      <w:r>
        <w:rPr>
          <w:rFonts w:hint="eastAsia"/>
        </w:rPr>
        <w:t xml:space="preserve">者　　　　　　　　　　印　</w:t>
      </w:r>
    </w:p>
    <w:p w14:paraId="4030FDF5" w14:textId="77777777" w:rsidR="007417D1" w:rsidRDefault="007417D1"/>
    <w:p w14:paraId="328B86E2" w14:textId="250EF579" w:rsidR="007417D1" w:rsidRDefault="007417D1">
      <w:pPr>
        <w:ind w:left="210" w:hanging="210"/>
      </w:pPr>
      <w:r>
        <w:rPr>
          <w:rFonts w:hint="eastAsia"/>
        </w:rPr>
        <w:t xml:space="preserve">　　下記</w:t>
      </w:r>
      <w:r w:rsidR="00792F3B">
        <w:rPr>
          <w:rFonts w:hint="eastAsia"/>
        </w:rPr>
        <w:t>業務委託</w:t>
      </w:r>
      <w:r>
        <w:rPr>
          <w:rFonts w:hint="eastAsia"/>
        </w:rPr>
        <w:t>の一般競争入札に参加したいので、一般競争入札参加資格等確認資料等を添えて入札参加資格の確認を申請します。</w:t>
      </w:r>
    </w:p>
    <w:p w14:paraId="2DC24EA4" w14:textId="77777777" w:rsidR="007417D1" w:rsidRDefault="007417D1">
      <w:pPr>
        <w:ind w:left="210" w:hanging="210"/>
      </w:pPr>
      <w:r>
        <w:rPr>
          <w:rFonts w:hint="eastAsia"/>
        </w:rPr>
        <w:t xml:space="preserve">　　なお、地方自治法施行令第</w:t>
      </w:r>
      <w:r>
        <w:t>167</w:t>
      </w:r>
      <w:r>
        <w:rPr>
          <w:rFonts w:hint="eastAsia"/>
        </w:rPr>
        <w:t>条の</w:t>
      </w:r>
      <w:r>
        <w:t>4</w:t>
      </w:r>
      <w:r>
        <w:rPr>
          <w:rFonts w:hint="eastAsia"/>
        </w:rPr>
        <w:t>に該当しない者であること及び記載事項が事実と相違ないことを誓約します。</w:t>
      </w:r>
    </w:p>
    <w:p w14:paraId="124FA872" w14:textId="77777777" w:rsidR="007417D1" w:rsidRDefault="007417D1">
      <w:pPr>
        <w:ind w:left="210" w:hanging="210"/>
      </w:pPr>
    </w:p>
    <w:p w14:paraId="14FDE01A" w14:textId="77777777" w:rsidR="007417D1" w:rsidRDefault="007417D1">
      <w:pPr>
        <w:jc w:val="center"/>
      </w:pPr>
      <w:r>
        <w:rPr>
          <w:rFonts w:hint="eastAsia"/>
        </w:rPr>
        <w:t>記</w:t>
      </w:r>
    </w:p>
    <w:p w14:paraId="6A8B123F" w14:textId="77777777" w:rsidR="007417D1" w:rsidRDefault="007417D1">
      <w:r>
        <w:rPr>
          <w:rFonts w:hint="eastAsia"/>
        </w:rPr>
        <w:t xml:space="preserve">　</w:t>
      </w:r>
      <w:r>
        <w:t>1</w:t>
      </w:r>
      <w:r>
        <w:rPr>
          <w:rFonts w:hint="eastAsia"/>
        </w:rPr>
        <w:t xml:space="preserve">　公告年月日</w:t>
      </w:r>
    </w:p>
    <w:p w14:paraId="7447DBB1" w14:textId="77777777" w:rsidR="007417D1" w:rsidRDefault="007417D1"/>
    <w:p w14:paraId="03C40938" w14:textId="77777777" w:rsidR="007417D1" w:rsidRDefault="00F07A00">
      <w:r>
        <w:rPr>
          <w:rFonts w:hint="eastAsia"/>
        </w:rPr>
        <w:t xml:space="preserve">　　　　　　　　　令和</w:t>
      </w:r>
      <w:r w:rsidR="007417D1">
        <w:rPr>
          <w:rFonts w:hint="eastAsia"/>
        </w:rPr>
        <w:t xml:space="preserve">　　年　　月　　日</w:t>
      </w:r>
    </w:p>
    <w:p w14:paraId="12A25CD3" w14:textId="77777777" w:rsidR="007417D1" w:rsidRDefault="007417D1"/>
    <w:p w14:paraId="79CFB5F5" w14:textId="605A8513" w:rsidR="007417D1" w:rsidRDefault="007417D1">
      <w:r>
        <w:rPr>
          <w:rFonts w:hint="eastAsia"/>
        </w:rPr>
        <w:t xml:space="preserve">　</w:t>
      </w:r>
      <w:r>
        <w:t>2</w:t>
      </w:r>
      <w:r w:rsidR="00792F3B">
        <w:rPr>
          <w:rFonts w:hint="eastAsia"/>
        </w:rPr>
        <w:t xml:space="preserve">　業務委託名</w:t>
      </w:r>
    </w:p>
    <w:p w14:paraId="308477C2" w14:textId="77777777" w:rsidR="007417D1" w:rsidRDefault="007417D1"/>
    <w:p w14:paraId="64F31BC6" w14:textId="5725A0DA" w:rsidR="007417D1" w:rsidRDefault="007417D1">
      <w:r>
        <w:rPr>
          <w:rFonts w:hint="eastAsia"/>
        </w:rPr>
        <w:t xml:space="preserve">　</w:t>
      </w:r>
      <w:r>
        <w:t>3</w:t>
      </w:r>
      <w:r w:rsidR="00792F3B">
        <w:rPr>
          <w:rFonts w:hint="eastAsia"/>
        </w:rPr>
        <w:t xml:space="preserve">　業務場所</w:t>
      </w:r>
    </w:p>
    <w:p w14:paraId="5D7D7403" w14:textId="77777777" w:rsidR="007417D1" w:rsidRDefault="007417D1"/>
    <w:p w14:paraId="30D88550" w14:textId="77777777" w:rsidR="007417D1" w:rsidRDefault="007417D1">
      <w:r>
        <w:rPr>
          <w:rFonts w:hint="eastAsia"/>
        </w:rPr>
        <w:t xml:space="preserve">　</w:t>
      </w:r>
      <w:r>
        <w:t>4</w:t>
      </w:r>
      <w:r>
        <w:rPr>
          <w:rFonts w:hint="eastAsia"/>
        </w:rPr>
        <w:t xml:space="preserve">　</w:t>
      </w:r>
      <w:r>
        <w:rPr>
          <w:rFonts w:hint="eastAsia"/>
          <w:spacing w:val="105"/>
        </w:rPr>
        <w:t>連絡</w:t>
      </w:r>
      <w:r>
        <w:rPr>
          <w:rFonts w:hint="eastAsia"/>
        </w:rPr>
        <w:t>先</w:t>
      </w:r>
    </w:p>
    <w:p w14:paraId="7D7F08F4" w14:textId="77777777" w:rsidR="007417D1" w:rsidRDefault="007417D1"/>
    <w:p w14:paraId="0D877001" w14:textId="77777777" w:rsidR="007417D1" w:rsidRDefault="007417D1">
      <w:r>
        <w:rPr>
          <w:rFonts w:hint="eastAsia"/>
        </w:rPr>
        <w:t xml:space="preserve">　　</w:t>
      </w:r>
      <w:r>
        <w:t>(1)</w:t>
      </w:r>
      <w:r>
        <w:rPr>
          <w:rFonts w:hint="eastAsia"/>
        </w:rPr>
        <w:t xml:space="preserve">　担当者所属・氏名</w:t>
      </w:r>
    </w:p>
    <w:p w14:paraId="1FE0977A" w14:textId="77777777" w:rsidR="007417D1" w:rsidRDefault="007417D1"/>
    <w:p w14:paraId="061FF73E" w14:textId="77777777" w:rsidR="007417D1" w:rsidRDefault="007417D1">
      <w:r>
        <w:rPr>
          <w:rFonts w:hint="eastAsia"/>
        </w:rPr>
        <w:t xml:space="preserve">　　</w:t>
      </w:r>
      <w:r>
        <w:t>(2)</w:t>
      </w:r>
      <w:r>
        <w:rPr>
          <w:rFonts w:hint="eastAsia"/>
        </w:rPr>
        <w:t xml:space="preserve">　電話番号</w:t>
      </w:r>
    </w:p>
    <w:p w14:paraId="135CC9C9" w14:textId="77777777" w:rsidR="007417D1" w:rsidRDefault="007417D1"/>
    <w:sectPr w:rsidR="007417D1">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EEF5A" w14:textId="77777777" w:rsidR="00220058" w:rsidRDefault="00220058" w:rsidP="00B838A2">
      <w:r>
        <w:separator/>
      </w:r>
    </w:p>
  </w:endnote>
  <w:endnote w:type="continuationSeparator" w:id="0">
    <w:p w14:paraId="305F1332" w14:textId="77777777" w:rsidR="00220058" w:rsidRDefault="00220058" w:rsidP="00B8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2DD84" w14:textId="77777777" w:rsidR="00220058" w:rsidRDefault="00220058" w:rsidP="00B838A2">
      <w:r>
        <w:separator/>
      </w:r>
    </w:p>
  </w:footnote>
  <w:footnote w:type="continuationSeparator" w:id="0">
    <w:p w14:paraId="70F2D284" w14:textId="77777777" w:rsidR="00220058" w:rsidRDefault="00220058" w:rsidP="00B83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7D1"/>
    <w:rsid w:val="00220058"/>
    <w:rsid w:val="006E644F"/>
    <w:rsid w:val="007417D1"/>
    <w:rsid w:val="00792F3B"/>
    <w:rsid w:val="00836919"/>
    <w:rsid w:val="00B838A2"/>
    <w:rsid w:val="00C01144"/>
    <w:rsid w:val="00F07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F66E05"/>
  <w14:defaultImageDpi w14:val="0"/>
  <w15:docId w15:val="{66AFAE3B-8922-4D71-86C8-004E3861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021;&#26399;&#27083;&#31689;\&#21021;&#26399;&#27083;&#31689;&#27096;&#24335;\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3</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様式第2号(単体企業・経常建設共同企業体)</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様式第2号(単体企業・経常建設共同企業体)</dc:title>
  <dc:subject/>
  <dc:creator>(株)ぎょうせい</dc:creator>
  <cp:keywords/>
  <dc:description/>
  <cp:lastModifiedBy>mng08</cp:lastModifiedBy>
  <cp:revision>4</cp:revision>
  <dcterms:created xsi:type="dcterms:W3CDTF">2019-04-17T00:41:00Z</dcterms:created>
  <dcterms:modified xsi:type="dcterms:W3CDTF">2026-04-06T02:43:00Z</dcterms:modified>
</cp:coreProperties>
</file>